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C5AA9" w14:paraId="69DC9F79" w14:textId="77777777" w:rsidTr="00FE3C1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FE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FE3C10">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9485F" w:rsidRPr="00D16381" w14:paraId="69DC9F84" w14:textId="77777777" w:rsidTr="00145B2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9485F" w:rsidRPr="002A00C3" w:rsidRDefault="00A9485F" w:rsidP="00A9485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F128274" w:rsidR="00A9485F" w:rsidRPr="000B701C" w:rsidRDefault="00A9485F" w:rsidP="00A9485F">
            <w:pPr>
              <w:spacing w:after="0" w:line="240" w:lineRule="auto"/>
              <w:jc w:val="center"/>
              <w:rPr>
                <w:rFonts w:ascii="Calibri" w:eastAsia="Times New Roman" w:hAnsi="Calibri" w:cs="Times New Roman"/>
                <w:color w:val="000000"/>
                <w:sz w:val="16"/>
                <w:szCs w:val="16"/>
                <w:lang w:eastAsia="en-GB"/>
              </w:rPr>
            </w:pPr>
            <w:r w:rsidRPr="00DC1BDF">
              <w:rPr>
                <w:rFonts w:ascii="Calibri" w:eastAsia="Times New Roman" w:hAnsi="Calibri" w:cs="Times New Roman"/>
                <w:color w:val="000000"/>
                <w:sz w:val="16"/>
                <w:szCs w:val="16"/>
                <w:lang w:eastAsia="en-GB"/>
              </w:rPr>
              <w:t>Università degli Studi di Enna Kore</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A9485F" w:rsidRPr="000B701C" w:rsidRDefault="00A9485F" w:rsidP="00A9485F">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4235F20"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 ENNA01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C05374C" w14:textId="77777777" w:rsidR="00A9485F" w:rsidRPr="00DC1BDF" w:rsidRDefault="00A9485F" w:rsidP="00A9485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Cittadella Universitaria, 94100 Enna</w:t>
            </w:r>
          </w:p>
          <w:p w14:paraId="69DC9F7F" w14:textId="77777777"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F27554C"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30013A9" w14:textId="77777777" w:rsidR="00A9485F" w:rsidRPr="00DC1BDF" w:rsidRDefault="00A9485F" w:rsidP="00A9485F">
            <w:pPr>
              <w:spacing w:after="0" w:line="240" w:lineRule="auto"/>
              <w:jc w:val="center"/>
              <w:rPr>
                <w:rFonts w:ascii="Calibri" w:eastAsia="Times New Roman" w:hAnsi="Calibri" w:cs="Times New Roman"/>
                <w:color w:val="000000"/>
                <w:sz w:val="16"/>
                <w:szCs w:val="16"/>
                <w:lang w:eastAsia="en-GB"/>
              </w:rPr>
            </w:pPr>
            <w:r w:rsidRPr="00DC1BDF">
              <w:rPr>
                <w:rFonts w:ascii="Calibri" w:eastAsia="Times New Roman" w:hAnsi="Calibri" w:cs="Times New Roman"/>
                <w:color w:val="000000"/>
                <w:sz w:val="16"/>
                <w:szCs w:val="16"/>
                <w:lang w:eastAsia="en-GB"/>
              </w:rPr>
              <w:t>Prof. Ilaria Frana (KIRO Coordinator)</w:t>
            </w:r>
          </w:p>
          <w:p w14:paraId="69DC9F81" w14:textId="1F185D86" w:rsidR="00A9485F" w:rsidRPr="002A00C3" w:rsidRDefault="007A628F" w:rsidP="00A9485F">
            <w:pPr>
              <w:spacing w:after="0" w:line="240" w:lineRule="auto"/>
              <w:jc w:val="center"/>
              <w:rPr>
                <w:rFonts w:ascii="Calibri" w:eastAsia="Times New Roman" w:hAnsi="Calibri" w:cs="Times New Roman"/>
                <w:color w:val="000000"/>
                <w:sz w:val="16"/>
                <w:szCs w:val="16"/>
                <w:lang w:val="en-GB" w:eastAsia="en-GB"/>
              </w:rPr>
            </w:pPr>
            <w:hyperlink r:id="rId11" w:history="1">
              <w:r w:rsidR="00A9485F" w:rsidRPr="001507A9">
                <w:rPr>
                  <w:rStyle w:val="Collegamentoipertestuale"/>
                  <w:rFonts w:ascii="Calibri" w:eastAsia="Times New Roman" w:hAnsi="Calibri" w:cs="Times New Roman"/>
                  <w:sz w:val="16"/>
                  <w:szCs w:val="16"/>
                  <w:lang w:eastAsia="en-GB"/>
                </w:rPr>
                <w:t>kiro@unikore.it</w:t>
              </w:r>
            </w:hyperlink>
            <w:r w:rsidR="00A9485F">
              <w:rPr>
                <w:rFonts w:ascii="Calibri" w:eastAsia="Times New Roman" w:hAnsi="Calibri" w:cs="Times New Roman"/>
                <w:color w:val="000000"/>
                <w:sz w:val="16"/>
                <w:szCs w:val="16"/>
                <w:lang w:eastAsia="en-GB"/>
              </w:rPr>
              <w:t xml:space="preserve">; </w:t>
            </w:r>
            <w:proofErr w:type="spellStart"/>
            <w:r w:rsidR="00A9485F">
              <w:rPr>
                <w:rFonts w:ascii="Calibri" w:eastAsia="Times New Roman" w:hAnsi="Calibri" w:cs="Times New Roman"/>
                <w:color w:val="000000"/>
                <w:sz w:val="16"/>
                <w:szCs w:val="16"/>
                <w:lang w:eastAsia="en-GB"/>
              </w:rPr>
              <w:t>phone</w:t>
            </w:r>
            <w:proofErr w:type="spellEnd"/>
            <w:r w:rsidR="00A9485F">
              <w:rPr>
                <w:rFonts w:ascii="Calibri" w:eastAsia="Times New Roman" w:hAnsi="Calibri" w:cs="Times New Roman"/>
                <w:color w:val="000000"/>
                <w:sz w:val="16"/>
                <w:szCs w:val="16"/>
                <w:lang w:eastAsia="en-GB"/>
              </w:rPr>
              <w:t xml:space="preserve"> +39 0935 536342</w:t>
            </w:r>
            <w:r w:rsidR="006C5AA9">
              <w:rPr>
                <w:rFonts w:ascii="Calibri" w:eastAsia="Times New Roman" w:hAnsi="Calibri" w:cs="Times New Roman"/>
                <w:color w:val="000000"/>
                <w:sz w:val="16"/>
                <w:szCs w:val="16"/>
                <w:lang w:eastAsia="en-GB"/>
              </w:rPr>
              <w:t>/129</w:t>
            </w:r>
          </w:p>
        </w:tc>
      </w:tr>
      <w:tr w:rsidR="00A9485F" w:rsidRPr="006C5AA9"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9485F" w:rsidRPr="006C5AA9"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9485F" w:rsidRPr="002A00C3" w:rsidRDefault="00A9485F" w:rsidP="00A9485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p w14:paraId="69DC9F95" w14:textId="77777777"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p>
        </w:tc>
      </w:tr>
      <w:tr w:rsidR="00A9485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p w14:paraId="0CAE962F" w14:textId="58CE1A8E" w:rsidR="00A9485F" w:rsidRPr="002A00C3" w:rsidRDefault="00A9485F" w:rsidP="00A9485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r>
      <w:tr w:rsidR="00A9485F" w:rsidRPr="006C5AA9"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A9485F" w:rsidRPr="002A00C3" w:rsidRDefault="00A9485F" w:rsidP="00A9485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A9485F" w:rsidRPr="002A00C3" w:rsidRDefault="00A9485F" w:rsidP="00A9485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9485F" w:rsidRPr="006C5AA9"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9485F" w:rsidRPr="006C5AA9"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A9485F" w:rsidRPr="002A00C3" w:rsidRDefault="00A9485F" w:rsidP="00A948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85F" w:rsidRPr="006C5AA9"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9485F" w:rsidRPr="002A00C3" w:rsidRDefault="00A9485F" w:rsidP="00A948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85F" w:rsidRPr="006C5AA9"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p>
        </w:tc>
      </w:tr>
      <w:tr w:rsidR="00A9485F" w:rsidRPr="006C5AA9"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p>
        </w:tc>
      </w:tr>
      <w:tr w:rsidR="00A9485F" w:rsidRPr="006C5AA9"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p>
        </w:tc>
      </w:tr>
      <w:tr w:rsidR="00A9485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A9485F" w:rsidRPr="002A00C3" w:rsidRDefault="00A9485F" w:rsidP="00A948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9485F" w:rsidRPr="002A00C3" w:rsidRDefault="00A9485F" w:rsidP="00A948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A9485F" w:rsidRPr="002A00C3" w:rsidRDefault="00A9485F" w:rsidP="00A948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9485F" w:rsidRPr="006C5AA9"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9485F" w:rsidRPr="006C5AA9"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p w14:paraId="69DC9FE5"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A9485F" w:rsidRPr="002A00C3" w:rsidRDefault="00A9485F" w:rsidP="00A9485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A9485F" w:rsidRPr="002A00C3" w:rsidRDefault="00A9485F" w:rsidP="00A9485F">
            <w:pPr>
              <w:spacing w:after="0" w:line="240" w:lineRule="auto"/>
              <w:rPr>
                <w:rFonts w:ascii="Calibri" w:eastAsia="Times New Roman" w:hAnsi="Calibri" w:cs="Times New Roman"/>
                <w:color w:val="000000"/>
                <w:lang w:val="en-GB" w:eastAsia="en-GB"/>
              </w:rPr>
            </w:pPr>
          </w:p>
        </w:tc>
      </w:tr>
      <w:tr w:rsidR="00A9485F" w:rsidRPr="006C5AA9"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A9485F" w:rsidRPr="002A00C3" w:rsidRDefault="00A9485F" w:rsidP="00A948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C5AA9"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C5AA9"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C5AA9"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C5AA9"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C5AA9"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C5AA9"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C5AA9"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C5AA9"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C5AA9"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C5AA9"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E0E586E" w:rsidR="002E3D29" w:rsidRPr="002A00C3" w:rsidRDefault="00A9485F" w:rsidP="00E05AEB">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A13B980" w:rsidR="002E3D29" w:rsidRPr="004248C3" w:rsidRDefault="004248C3" w:rsidP="006B6398">
            <w:pPr>
              <w:spacing w:after="0" w:line="240" w:lineRule="auto"/>
              <w:jc w:val="center"/>
              <w:rPr>
                <w:rFonts w:ascii="Calibri" w:eastAsia="Times New Roman" w:hAnsi="Calibri" w:cs="Times New Roman"/>
                <w:i/>
                <w:color w:val="000000"/>
                <w:sz w:val="16"/>
                <w:szCs w:val="16"/>
                <w:lang w:val="en-GB" w:eastAsia="en-GB"/>
              </w:rPr>
            </w:pPr>
            <w:r w:rsidRPr="000B701C">
              <w:rPr>
                <w:rFonts w:ascii="Calibri" w:eastAsia="Times New Roman" w:hAnsi="Calibri" w:cs="Times New Roman"/>
                <w:i/>
                <w:color w:val="000000"/>
                <w:sz w:val="16"/>
                <w:szCs w:val="16"/>
                <w:lang w:val="en-US" w:eastAsia="en-GB"/>
              </w:rPr>
              <w:t>Erasmus Tutor of the Degree Course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6C5AA9" w:rsidRPr="006C5AA9" w14:paraId="1F0992AB"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607B30" w14:textId="15250437" w:rsidR="006C5AA9" w:rsidRPr="002A00C3" w:rsidRDefault="006C5AA9" w:rsidP="005D08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Kore International Relations Office </w:t>
            </w:r>
          </w:p>
        </w:tc>
        <w:tc>
          <w:tcPr>
            <w:tcW w:w="2123" w:type="dxa"/>
            <w:gridSpan w:val="3"/>
            <w:tcBorders>
              <w:top w:val="nil"/>
              <w:left w:val="nil"/>
              <w:bottom w:val="single" w:sz="8" w:space="0" w:color="auto"/>
              <w:right w:val="single" w:sz="8" w:space="0" w:color="auto"/>
            </w:tcBorders>
            <w:shd w:val="clear" w:color="auto" w:fill="auto"/>
            <w:noWrap/>
            <w:vAlign w:val="center"/>
          </w:tcPr>
          <w:p w14:paraId="4F62B721" w14:textId="0672FF77" w:rsidR="006C5AA9" w:rsidRDefault="006C5AA9" w:rsidP="00E05AEB">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Ilaria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Frana</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tcPr>
          <w:p w14:paraId="19184CE6" w14:textId="7B668B5A" w:rsidR="006C5AA9" w:rsidRPr="002A00C3" w:rsidRDefault="006C5AA9"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E771A0">
                <w:rPr>
                  <w:rStyle w:val="Collegamentoipertestuale"/>
                  <w:rFonts w:ascii="Calibri" w:eastAsia="Times New Roman" w:hAnsi="Calibri" w:cs="Times New Roman"/>
                  <w:sz w:val="16"/>
                  <w:szCs w:val="16"/>
                  <w:lang w:val="en-GB" w:eastAsia="en-GB"/>
                </w:rPr>
                <w:t>kiro@unikore.it</w:t>
              </w:r>
            </w:hyperlink>
            <w:r>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tcPr>
          <w:p w14:paraId="544ADA36" w14:textId="4D4C62B1" w:rsidR="006C5AA9" w:rsidRPr="000B701C" w:rsidRDefault="006C5AA9" w:rsidP="006B6398">
            <w:pPr>
              <w:spacing w:after="0" w:line="240" w:lineRule="auto"/>
              <w:jc w:val="center"/>
              <w:rPr>
                <w:rFonts w:ascii="Calibri" w:eastAsia="Times New Roman" w:hAnsi="Calibri" w:cs="Times New Roman"/>
                <w:i/>
                <w:color w:val="000000"/>
                <w:sz w:val="16"/>
                <w:szCs w:val="16"/>
                <w:lang w:val="en-US" w:eastAsia="en-GB"/>
              </w:rPr>
            </w:pPr>
            <w:r>
              <w:rPr>
                <w:rFonts w:ascii="Calibri" w:eastAsia="Times New Roman" w:hAnsi="Calibri" w:cs="Times New Roman"/>
                <w:i/>
                <w:color w:val="000000"/>
                <w:sz w:val="16"/>
                <w:szCs w:val="16"/>
                <w:lang w:val="en-US" w:eastAsia="en-GB"/>
              </w:rPr>
              <w:t>KIRO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56A22E78" w14:textId="77777777" w:rsidR="006C5AA9" w:rsidRPr="002A00C3" w:rsidRDefault="006C5AA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6DD9E2B" w14:textId="77777777" w:rsidR="006C5AA9" w:rsidRPr="002A00C3" w:rsidRDefault="006C5AA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C5AA9"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bookmarkStart w:id="0" w:name="_GoBack"/>
      <w:bookmarkEnd w:id="0"/>
    </w:p>
    <w:p w14:paraId="033F87DF" w14:textId="77777777" w:rsidR="00784E7F" w:rsidRDefault="00784E7F" w:rsidP="00EC7C21">
      <w:pPr>
        <w:spacing w:after="0"/>
        <w:jc w:val="center"/>
        <w:rPr>
          <w:b/>
          <w:lang w:val="en-GB"/>
        </w:rPr>
      </w:pPr>
    </w:p>
    <w:p w14:paraId="39052EFE" w14:textId="77777777" w:rsidR="00CA350C" w:rsidRDefault="00CA350C" w:rsidP="00EC7C21">
      <w:pPr>
        <w:spacing w:after="0"/>
        <w:jc w:val="center"/>
        <w:rPr>
          <w:b/>
          <w:lang w:val="en-GB"/>
        </w:rPr>
      </w:pPr>
    </w:p>
    <w:p w14:paraId="75396B5E" w14:textId="77777777" w:rsidR="00CA350C" w:rsidRDefault="00CA350C" w:rsidP="00EC7C21">
      <w:pPr>
        <w:spacing w:after="0"/>
        <w:jc w:val="center"/>
        <w:rPr>
          <w:b/>
          <w:lang w:val="en-GB"/>
        </w:rPr>
      </w:pPr>
    </w:p>
    <w:p w14:paraId="69DCA05E" w14:textId="16E89F71"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C5AA9"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C5AA9"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A62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A62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A62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A62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C5AA9"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C5AA9"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A62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A62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A62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A62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C5AA9"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 </w:t>
            </w:r>
            <w:proofErr w:type="spellStart"/>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[day</w:t>
            </w:r>
            <w:proofErr w:type="spellEnd"/>
            <w:r w:rsidRPr="002A00C3">
              <w:rPr>
                <w:rFonts w:ascii="Calibri" w:eastAsia="Times New Roman" w:hAnsi="Calibri" w:cs="Times New Roman"/>
                <w:b/>
                <w:bCs/>
                <w:iCs/>
                <w:color w:val="000000"/>
                <w:sz w:val="16"/>
                <w:szCs w:val="16"/>
                <w:lang w:val="en-GB" w:eastAsia="en-GB"/>
              </w:rPr>
              <w:t>/month/year]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C5AA9"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C5AA9"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5AA9"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5AA9"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5AA9"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5AA9"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C5AA9"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 </w:t>
            </w:r>
            <w:proofErr w:type="spellStart"/>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[day</w:t>
            </w:r>
            <w:proofErr w:type="spellEnd"/>
            <w:r w:rsidRPr="002A00C3">
              <w:rPr>
                <w:rFonts w:ascii="Calibri" w:eastAsia="Times New Roman" w:hAnsi="Calibri" w:cs="Times New Roman"/>
                <w:b/>
                <w:bCs/>
                <w:iCs/>
                <w:color w:val="000000"/>
                <w:sz w:val="16"/>
                <w:szCs w:val="16"/>
                <w:lang w:val="en-GB" w:eastAsia="en-GB"/>
              </w:rPr>
              <w:t>/month/year]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C5AA9"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C5AA9"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5AA9"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5AA9"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5AA9"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5AA9"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D3936" w14:textId="77777777" w:rsidR="007A628F" w:rsidRDefault="007A628F" w:rsidP="00261299">
      <w:pPr>
        <w:spacing w:after="0" w:line="240" w:lineRule="auto"/>
      </w:pPr>
      <w:r>
        <w:separator/>
      </w:r>
    </w:p>
  </w:endnote>
  <w:endnote w:type="continuationSeparator" w:id="0">
    <w:p w14:paraId="1FC87A7C" w14:textId="77777777" w:rsidR="007A628F" w:rsidRDefault="007A628F"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7A628F">
        <w:fldChar w:fldCharType="begin"/>
      </w:r>
      <w:r w:rsidR="007A628F" w:rsidRPr="006C5AA9">
        <w:rPr>
          <w:lang w:val="en-US"/>
        </w:rPr>
        <w:instrText xml:space="preserve"> HYPERLINK "http://ec.europa.eu/education/international-standard-classification-of-education-isced_en" </w:instrText>
      </w:r>
      <w:r w:rsidR="007A628F">
        <w:fldChar w:fldCharType="separate"/>
      </w:r>
      <w:r w:rsidRPr="00114066">
        <w:rPr>
          <w:rStyle w:val="Collegamentoipertestuale"/>
          <w:rFonts w:cstheme="minorHAnsi"/>
          <w:sz w:val="20"/>
          <w:szCs w:val="20"/>
          <w:lang w:val="en-GB"/>
        </w:rPr>
        <w:t>ISCED-F 2013 search tool</w:t>
      </w:r>
      <w:r w:rsidR="007A628F">
        <w:rPr>
          <w:rStyle w:val="Collegamentoipertestuale"/>
          <w:rFonts w:cstheme="minorHAnsi"/>
          <w:sz w:val="20"/>
          <w:szCs w:val="20"/>
          <w:lang w:val="en-GB"/>
        </w:rPr>
        <w:fldChar w:fldCharType="end"/>
      </w:r>
      <w:r w:rsidRPr="00114066">
        <w:rPr>
          <w:rFonts w:cstheme="minorHAnsi"/>
          <w:sz w:val="20"/>
          <w:szCs w:val="20"/>
          <w:lang w:val="en-GB"/>
        </w:rPr>
        <w:t xml:space="preserve"> available at </w:t>
      </w:r>
      <w:hyperlink r:id="rId1"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9485F" w:rsidRPr="00114066" w:rsidRDefault="00A9485F"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A9485F" w:rsidRPr="00114066" w:rsidRDefault="00A9485F"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9485F" w:rsidRPr="00114066" w:rsidRDefault="00A9485F"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A9485F" w:rsidRPr="00114066" w:rsidRDefault="00A9485F"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6C5AA9"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5D0840">
          <w:rPr>
            <w:noProof/>
          </w:rPr>
          <w:t>2</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C7EA" w14:textId="77777777" w:rsidR="007A628F" w:rsidRDefault="007A628F" w:rsidP="00261299">
      <w:pPr>
        <w:spacing w:after="0" w:line="240" w:lineRule="auto"/>
      </w:pPr>
      <w:r>
        <w:separator/>
      </w:r>
    </w:p>
  </w:footnote>
  <w:footnote w:type="continuationSeparator" w:id="0">
    <w:p w14:paraId="7B6B7DA3" w14:textId="77777777" w:rsidR="007A628F" w:rsidRDefault="007A628F"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01C"/>
    <w:rsid w:val="000B7386"/>
    <w:rsid w:val="000D40CC"/>
    <w:rsid w:val="000D4175"/>
    <w:rsid w:val="000D7CA8"/>
    <w:rsid w:val="000E0A01"/>
    <w:rsid w:val="000E3785"/>
    <w:rsid w:val="000E778E"/>
    <w:rsid w:val="000F0EEB"/>
    <w:rsid w:val="000F6918"/>
    <w:rsid w:val="000F7889"/>
    <w:rsid w:val="001026FA"/>
    <w:rsid w:val="001033C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23E8"/>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1536"/>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48C3"/>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840"/>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028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85E"/>
    <w:rsid w:val="006B0274"/>
    <w:rsid w:val="006B053A"/>
    <w:rsid w:val="006B07A6"/>
    <w:rsid w:val="006B127A"/>
    <w:rsid w:val="006B222E"/>
    <w:rsid w:val="006B48A8"/>
    <w:rsid w:val="006B6398"/>
    <w:rsid w:val="006C5A54"/>
    <w:rsid w:val="006C5AA9"/>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628F"/>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6A63"/>
    <w:rsid w:val="008D7AEE"/>
    <w:rsid w:val="008E4690"/>
    <w:rsid w:val="008E69F4"/>
    <w:rsid w:val="008F1983"/>
    <w:rsid w:val="008F6193"/>
    <w:rsid w:val="009007FB"/>
    <w:rsid w:val="00903094"/>
    <w:rsid w:val="00910DE2"/>
    <w:rsid w:val="00921B87"/>
    <w:rsid w:val="00921BC5"/>
    <w:rsid w:val="009265A8"/>
    <w:rsid w:val="00927EC4"/>
    <w:rsid w:val="009355E2"/>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6C26"/>
    <w:rsid w:val="00A5730C"/>
    <w:rsid w:val="00A57CAD"/>
    <w:rsid w:val="00A6185B"/>
    <w:rsid w:val="00A631DC"/>
    <w:rsid w:val="00A66729"/>
    <w:rsid w:val="00A73762"/>
    <w:rsid w:val="00A80861"/>
    <w:rsid w:val="00A8184A"/>
    <w:rsid w:val="00A85D7E"/>
    <w:rsid w:val="00A915CA"/>
    <w:rsid w:val="00A9485F"/>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05C"/>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350C"/>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381"/>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418"/>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5AEB"/>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1463"/>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3C10"/>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mailto:kiro@unikore.it" TargetMode="External"/><Relationship Id="rId12" Type="http://schemas.openxmlformats.org/officeDocument/2006/relationships/hyperlink" Target="mailto:kiro@unikore.i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566318C-4F27-084B-9100-ABDA91A5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8</TotalTime>
  <Pages>3</Pages>
  <Words>854</Words>
  <Characters>4874</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Utente di Microsoft Office</cp:lastModifiedBy>
  <cp:revision>3</cp:revision>
  <cp:lastPrinted>2015-04-10T09:51:00Z</cp:lastPrinted>
  <dcterms:created xsi:type="dcterms:W3CDTF">2021-07-05T09:06:00Z</dcterms:created>
  <dcterms:modified xsi:type="dcterms:W3CDTF">2021-07-05T14:01:00Z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